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0" w:type="pct"/>
        <w:tblLayout w:type="fixed"/>
        <w:tblLook w:val="0600" w:firstRow="0" w:lastRow="0" w:firstColumn="0" w:lastColumn="0" w:noHBand="1" w:noVBand="1"/>
      </w:tblPr>
      <w:tblGrid>
        <w:gridCol w:w="664"/>
        <w:gridCol w:w="51"/>
        <w:gridCol w:w="3391"/>
        <w:gridCol w:w="1562"/>
        <w:gridCol w:w="504"/>
        <w:gridCol w:w="2194"/>
        <w:gridCol w:w="698"/>
        <w:gridCol w:w="1709"/>
        <w:gridCol w:w="79"/>
      </w:tblGrid>
      <w:tr w:rsidR="005B624C" w:rsidRPr="0015356F" w:rsidTr="001671B7">
        <w:trPr>
          <w:gridAfter w:val="1"/>
          <w:wAfter w:w="79" w:type="dxa"/>
          <w:trHeight w:hRule="exact" w:val="1363"/>
        </w:trPr>
        <w:tc>
          <w:tcPr>
            <w:tcW w:w="664" w:type="dxa"/>
          </w:tcPr>
          <w:p w:rsidR="005B624C" w:rsidRPr="0015356F" w:rsidRDefault="005B624C">
            <w:pPr>
              <w:pStyle w:val="ScheduleTitle"/>
              <w:rPr>
                <w:rFonts w:ascii="Times New Roman" w:hAnsi="Times New Roman" w:cs="Times New Roman"/>
                <w:color w:val="44546A" w:themeColor="text2"/>
              </w:rPr>
            </w:pPr>
          </w:p>
        </w:tc>
        <w:tc>
          <w:tcPr>
            <w:tcW w:w="10109" w:type="dxa"/>
            <w:gridSpan w:val="7"/>
          </w:tcPr>
          <w:p w:rsidR="0059146A" w:rsidRPr="0015356F" w:rsidRDefault="0059146A" w:rsidP="0059146A">
            <w:pPr>
              <w:pStyle w:val="ScheduleTitle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535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trường mg đăkdrông</w:t>
            </w:r>
          </w:p>
          <w:p w:rsidR="005B624C" w:rsidRPr="0015356F" w:rsidRDefault="0059146A" w:rsidP="009974AD">
            <w:pPr>
              <w:pStyle w:val="ScheduleTitle"/>
              <w:rPr>
                <w:rFonts w:ascii="Times New Roman" w:hAnsi="Times New Roman" w:cs="Times New Roman"/>
                <w:sz w:val="36"/>
                <w:szCs w:val="36"/>
              </w:rPr>
            </w:pPr>
            <w:r w:rsidRPr="001535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bộ phận: bán trú</w:t>
            </w:r>
            <w:r w:rsidR="00F132F8" w:rsidRPr="0015356F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Pr="0015356F">
              <w:rPr>
                <w:rFonts w:ascii="Times New Roman" w:hAnsi="Times New Roman" w:cs="Times New Roman"/>
                <w:sz w:val="36"/>
                <w:szCs w:val="36"/>
              </w:rPr>
              <w:t>thực đơn: Áp dụng từ</w:t>
            </w:r>
            <w:r w:rsidR="002A3461">
              <w:rPr>
                <w:rFonts w:ascii="Times New Roman" w:hAnsi="Times New Roman" w:cs="Times New Roman"/>
                <w:sz w:val="36"/>
                <w:szCs w:val="36"/>
              </w:rPr>
              <w:t xml:space="preserve"> ngày 19/02</w:t>
            </w:r>
            <w:r w:rsidR="0065272C">
              <w:rPr>
                <w:rFonts w:ascii="Times New Roman" w:hAnsi="Times New Roman" w:cs="Times New Roman"/>
                <w:sz w:val="36"/>
                <w:szCs w:val="36"/>
              </w:rPr>
              <w:t>/2024</w:t>
            </w:r>
            <w:r w:rsidR="00F66A2A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="002A3461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514A92">
              <w:rPr>
                <w:rFonts w:ascii="Times New Roman" w:hAnsi="Times New Roman" w:cs="Times New Roman"/>
                <w:sz w:val="36"/>
                <w:szCs w:val="36"/>
              </w:rPr>
              <w:t>/02</w:t>
            </w:r>
            <w:r w:rsidR="0065272C">
              <w:rPr>
                <w:rFonts w:ascii="Times New Roman" w:hAnsi="Times New Roman" w:cs="Times New Roman"/>
                <w:sz w:val="36"/>
                <w:szCs w:val="36"/>
              </w:rPr>
              <w:t>/2024</w:t>
            </w:r>
          </w:p>
        </w:tc>
      </w:tr>
      <w:tr w:rsidR="005B624C" w:rsidRPr="0015356F" w:rsidTr="001671B7">
        <w:trPr>
          <w:gridAfter w:val="1"/>
          <w:wAfter w:w="79" w:type="dxa"/>
          <w:trHeight w:hRule="exact" w:val="698"/>
        </w:trPr>
        <w:tc>
          <w:tcPr>
            <w:tcW w:w="715" w:type="dxa"/>
            <w:gridSpan w:val="2"/>
          </w:tcPr>
          <w:p w:rsidR="005B624C" w:rsidRPr="0015356F" w:rsidRDefault="00166B0C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  <w:r w:rsidRPr="0015356F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15356F">
              <w:rPr>
                <w:rFonts w:ascii="Times New Roman" w:hAnsi="Times New Roman" w:cs="Times New Roman"/>
                <w:color w:val="auto"/>
                <w:sz w:val="22"/>
              </w:rPr>
              <w:br/>
            </w:r>
          </w:p>
          <w:p w:rsidR="00166B0C" w:rsidRPr="0015356F" w:rsidRDefault="00166B0C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02857012"/>
            <w:placeholder>
              <w:docPart w:val="53469867DB184378A2EA67572BB98A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953" w:type="dxa"/>
                <w:gridSpan w:val="2"/>
                <w:vAlign w:val="bottom"/>
              </w:tcPr>
              <w:p w:rsidR="005B624C" w:rsidRPr="0015356F" w:rsidRDefault="00D05149" w:rsidP="00583006">
                <w:pPr>
                  <w:pStyle w:val="DayoftheWeek"/>
                  <w:rPr>
                    <w:rFonts w:ascii="Times New Roman" w:hAnsi="Times New Roman" w:cs="Times New Roman"/>
                  </w:rPr>
                </w:pPr>
                <w:r w:rsidRPr="0015356F">
                  <w:rPr>
                    <w:rFonts w:ascii="Times New Roman" w:hAnsi="Times New Roman" w:cs="Times New Roman"/>
                  </w:rPr>
                  <w:t>Monday</w:t>
                </w:r>
              </w:p>
            </w:tc>
          </w:sdtContent>
        </w:sdt>
        <w:tc>
          <w:tcPr>
            <w:tcW w:w="504" w:type="dxa"/>
            <w:vAlign w:val="bottom"/>
          </w:tcPr>
          <w:p w:rsidR="005B624C" w:rsidRPr="0015356F" w:rsidRDefault="005B624C" w:rsidP="00583006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72437840"/>
            <w:placeholder>
              <w:docPart w:val="0E30CB2EB57045C3B01A7928CD95C94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01" w:type="dxa"/>
                <w:gridSpan w:val="3"/>
                <w:vAlign w:val="bottom"/>
              </w:tcPr>
              <w:p w:rsidR="005B624C" w:rsidRPr="0015356F" w:rsidRDefault="00D05149" w:rsidP="00583006">
                <w:pPr>
                  <w:pStyle w:val="DayoftheWeek"/>
                  <w:rPr>
                    <w:rFonts w:ascii="Times New Roman" w:hAnsi="Times New Roman" w:cs="Times New Roman"/>
                  </w:rPr>
                </w:pPr>
                <w:r w:rsidRPr="0015356F">
                  <w:rPr>
                    <w:rStyle w:val="PlaceholderText"/>
                    <w:rFonts w:ascii="Times New Roman" w:hAnsi="Times New Roman" w:cs="Times New Roman"/>
                    <w:color w:val="44546A" w:themeColor="text2"/>
                  </w:rPr>
                  <w:t>Tuesday</w:t>
                </w:r>
              </w:p>
            </w:tc>
          </w:sdtContent>
        </w:sdt>
      </w:tr>
      <w:tr w:rsidR="004E0B7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B624C" w:rsidRPr="0015356F" w:rsidRDefault="005B624C">
            <w:pPr>
              <w:pStyle w:val="Tim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1" w:type="dxa"/>
            <w:shd w:val="clear" w:color="auto" w:fill="2C567A" w:themeFill="accent1"/>
          </w:tcPr>
          <w:p w:rsidR="005B624C" w:rsidRPr="0015356F" w:rsidRDefault="0059146A" w:rsidP="00D05149">
            <w:pPr>
              <w:pStyle w:val="ColumnHeading"/>
              <w:rPr>
                <w:rFonts w:ascii="Times New Roman" w:hAnsi="Times New Roman" w:cs="Times New Roman"/>
              </w:rPr>
            </w:pPr>
            <w:r w:rsidRPr="0015356F">
              <w:rPr>
                <w:rFonts w:ascii="Times New Roman" w:hAnsi="Times New Roman" w:cs="Times New Roman"/>
              </w:rPr>
              <w:t>thứ 2</w:t>
            </w:r>
          </w:p>
        </w:tc>
        <w:tc>
          <w:tcPr>
            <w:tcW w:w="1562" w:type="dxa"/>
            <w:shd w:val="clear" w:color="auto" w:fill="2C567A" w:themeFill="accent1"/>
          </w:tcPr>
          <w:p w:rsidR="005B624C" w:rsidRPr="0015356F" w:rsidRDefault="005B624C" w:rsidP="00D05149">
            <w:pPr>
              <w:pStyle w:val="ColumnHeading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5B624C" w:rsidRPr="0015356F" w:rsidRDefault="005B624C">
            <w:pPr>
              <w:pStyle w:val="Tim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194" w:type="dxa"/>
            <w:shd w:val="clear" w:color="auto" w:fill="2C567A" w:themeFill="accent1"/>
          </w:tcPr>
          <w:p w:rsidR="005B624C" w:rsidRPr="0015356F" w:rsidRDefault="0059146A" w:rsidP="00D05149">
            <w:pPr>
              <w:pStyle w:val="ColumnHeading"/>
              <w:rPr>
                <w:rFonts w:ascii="Times New Roman" w:hAnsi="Times New Roman" w:cs="Times New Roman"/>
              </w:rPr>
            </w:pPr>
            <w:r w:rsidRPr="0015356F">
              <w:rPr>
                <w:rFonts w:ascii="Times New Roman" w:hAnsi="Times New Roman" w:cs="Times New Roman"/>
              </w:rPr>
              <w:t>thứ 3</w:t>
            </w:r>
          </w:p>
        </w:tc>
        <w:tc>
          <w:tcPr>
            <w:tcW w:w="2407" w:type="dxa"/>
            <w:gridSpan w:val="2"/>
            <w:shd w:val="clear" w:color="auto" w:fill="2C567A" w:themeFill="accent1"/>
          </w:tcPr>
          <w:p w:rsidR="005B624C" w:rsidRPr="0015356F" w:rsidRDefault="005B624C" w:rsidP="00D05149">
            <w:pPr>
              <w:pStyle w:val="ColumnHeading"/>
              <w:rPr>
                <w:rFonts w:ascii="Times New Roman" w:hAnsi="Times New Roman" w:cs="Times New Roman"/>
              </w:rPr>
            </w:pPr>
          </w:p>
        </w:tc>
      </w:tr>
      <w:tr w:rsidR="005B624C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B624C" w:rsidRPr="0015356F" w:rsidRDefault="005B624C" w:rsidP="00D05149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5B624C" w:rsidRPr="0015356F" w:rsidRDefault="005B624C" w:rsidP="0059146A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5B624C" w:rsidRPr="0015356F" w:rsidRDefault="005B624C" w:rsidP="0059146A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5B624C" w:rsidRPr="0015356F" w:rsidRDefault="005B624C" w:rsidP="00D05149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B624C" w:rsidRPr="0015356F" w:rsidRDefault="005B624C" w:rsidP="00D05149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5B624C" w:rsidRPr="0015356F" w:rsidRDefault="005B624C" w:rsidP="00D05149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59146A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1. Bữa trưa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1. Bữa trưa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46A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46A" w:rsidRPr="0015356F" w:rsidTr="001671B7">
        <w:trPr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- Cơm trắng</w:t>
            </w:r>
          </w:p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- Cơm trắng</w:t>
            </w:r>
          </w:p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shd w:val="clear" w:color="auto" w:fill="F2F2F2" w:themeFill="background1" w:themeFillShade="F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46A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0B" w:rsidRPr="0015356F" w:rsidTr="009248F5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181B0B" w:rsidRPr="0015356F" w:rsidRDefault="00181B0B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181B0B" w:rsidRPr="0015356F" w:rsidRDefault="00181B0B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Thịt heo</w:t>
            </w:r>
            <w:r w:rsidR="00AB0750">
              <w:rPr>
                <w:rFonts w:ascii="Times New Roman" w:hAnsi="Times New Roman" w:cs="Times New Roman"/>
                <w:sz w:val="28"/>
                <w:szCs w:val="28"/>
              </w:rPr>
              <w:t xml:space="preserve"> xốt cà chua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81B0B" w:rsidRPr="0015356F" w:rsidRDefault="00181B0B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181B0B" w:rsidRPr="0015356F" w:rsidRDefault="00181B0B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181B0B" w:rsidRPr="0015356F" w:rsidRDefault="00181B0B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Trứng chiên</w:t>
            </w:r>
          </w:p>
        </w:tc>
      </w:tr>
      <w:tr w:rsidR="0059146A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B1" w:rsidRPr="0015356F" w:rsidTr="004F1560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380DB1" w:rsidRPr="0015356F" w:rsidRDefault="00380DB1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2"/>
            <w:shd w:val="clear" w:color="auto" w:fill="F2F2F2" w:themeFill="background1" w:themeFillShade="F2"/>
          </w:tcPr>
          <w:p w:rsidR="00380DB1" w:rsidRPr="0015356F" w:rsidRDefault="00380DB1" w:rsidP="0065272C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35FC">
              <w:rPr>
                <w:rFonts w:ascii="Times New Roman" w:hAnsi="Times New Roman" w:cs="Times New Roman"/>
                <w:sz w:val="28"/>
                <w:szCs w:val="28"/>
              </w:rPr>
              <w:t xml:space="preserve">Canh cải ngọt </w:t>
            </w:r>
            <w:r w:rsidR="0065272C">
              <w:rPr>
                <w:rFonts w:ascii="Times New Roman" w:hAnsi="Times New Roman" w:cs="Times New Roman"/>
                <w:sz w:val="28"/>
                <w:szCs w:val="28"/>
              </w:rPr>
              <w:t>nấ</w:t>
            </w:r>
            <w:r w:rsidR="00AB0750">
              <w:rPr>
                <w:rFonts w:ascii="Times New Roman" w:hAnsi="Times New Roman" w:cs="Times New Roman"/>
                <w:sz w:val="28"/>
                <w:szCs w:val="28"/>
              </w:rPr>
              <w:t>u thịt</w:t>
            </w:r>
          </w:p>
        </w:tc>
        <w:tc>
          <w:tcPr>
            <w:tcW w:w="504" w:type="dxa"/>
          </w:tcPr>
          <w:p w:rsidR="00380DB1" w:rsidRPr="0015356F" w:rsidRDefault="00380DB1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380DB1" w:rsidRPr="0015356F" w:rsidRDefault="00380DB1" w:rsidP="00287A57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rau ngót nấu nấm rơm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bămbằmbằmbằmthịtthịt+thịtthịtnấubămbằm</w:t>
            </w:r>
          </w:p>
          <w:p w:rsidR="00380DB1" w:rsidRPr="0015356F" w:rsidRDefault="00380DB1" w:rsidP="00615BF4">
            <w:pPr>
              <w:pStyle w:val="NameNumber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bằm</w:t>
            </w:r>
          </w:p>
        </w:tc>
      </w:tr>
      <w:tr w:rsidR="0059146A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59146A" w:rsidRPr="0015356F" w:rsidRDefault="0059146A" w:rsidP="0059146A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59146A" w:rsidRPr="0015356F" w:rsidRDefault="0059146A" w:rsidP="0059146A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DB1" w:rsidRPr="0015356F" w:rsidTr="00356A7A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380DB1" w:rsidRPr="0015356F" w:rsidRDefault="00380DB1" w:rsidP="00744CE6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2"/>
            <w:shd w:val="clear" w:color="auto" w:fill="F2F2F2" w:themeFill="background1" w:themeFillShade="F2"/>
          </w:tcPr>
          <w:p w:rsidR="00380DB1" w:rsidRPr="0015356F" w:rsidRDefault="00380DB1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2. Bữa chiều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Bánh mì chấm sữa</w:t>
            </w:r>
          </w:p>
        </w:tc>
        <w:tc>
          <w:tcPr>
            <w:tcW w:w="504" w:type="dxa"/>
          </w:tcPr>
          <w:p w:rsidR="00380DB1" w:rsidRPr="0015356F" w:rsidRDefault="00380DB1" w:rsidP="00744CE6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380DB1" w:rsidRPr="0015356F" w:rsidRDefault="00380DB1" w:rsidP="00EB5433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2. Bữa chiều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Sữ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aSữachuaMeta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380DB1" w:rsidRPr="0015356F" w:rsidRDefault="002A3461" w:rsidP="00744CE6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Sữa Metakare</w:t>
            </w:r>
          </w:p>
        </w:tc>
      </w:tr>
      <w:tr w:rsidR="00744CE6" w:rsidRPr="0015356F" w:rsidTr="001671B7">
        <w:trPr>
          <w:gridAfter w:val="1"/>
          <w:wAfter w:w="79" w:type="dxa"/>
          <w:trHeight w:hRule="exact" w:val="524"/>
        </w:trPr>
        <w:tc>
          <w:tcPr>
            <w:tcW w:w="715" w:type="dxa"/>
            <w:gridSpan w:val="2"/>
          </w:tcPr>
          <w:p w:rsidR="00744CE6" w:rsidRPr="0015356F" w:rsidRDefault="00744CE6" w:rsidP="00744CE6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14420208"/>
            <w:placeholder>
              <w:docPart w:val="FF8DA7332EC442F2878C3C54722BC4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953" w:type="dxa"/>
                <w:gridSpan w:val="2"/>
                <w:vAlign w:val="bottom"/>
              </w:tcPr>
              <w:p w:rsidR="00744CE6" w:rsidRPr="0015356F" w:rsidRDefault="00744CE6" w:rsidP="00744CE6">
                <w:pPr>
                  <w:pStyle w:val="DayoftheWeek"/>
                  <w:rPr>
                    <w:rFonts w:ascii="Times New Roman" w:hAnsi="Times New Roman" w:cs="Times New Roman"/>
                  </w:rPr>
                </w:pPr>
                <w:r w:rsidRPr="0015356F">
                  <w:rPr>
                    <w:rStyle w:val="PlaceholderText"/>
                    <w:rFonts w:ascii="Times New Roman" w:hAnsi="Times New Roman" w:cs="Times New Roman"/>
                    <w:color w:val="44546A" w:themeColor="text2"/>
                  </w:rPr>
                  <w:t>Wednesday</w:t>
                </w:r>
              </w:p>
            </w:tc>
          </w:sdtContent>
        </w:sdt>
        <w:tc>
          <w:tcPr>
            <w:tcW w:w="504" w:type="dxa"/>
            <w:vAlign w:val="bottom"/>
          </w:tcPr>
          <w:p w:rsidR="00744CE6" w:rsidRPr="0015356F" w:rsidRDefault="00744CE6" w:rsidP="00744CE6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98023272"/>
            <w:placeholder>
              <w:docPart w:val="E44BF22DBCBD4D4AA5DD35B0E9EAF9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01" w:type="dxa"/>
                <w:gridSpan w:val="3"/>
                <w:vAlign w:val="bottom"/>
              </w:tcPr>
              <w:p w:rsidR="00744CE6" w:rsidRPr="0015356F" w:rsidRDefault="00744CE6" w:rsidP="00744CE6">
                <w:pPr>
                  <w:pStyle w:val="DayoftheWeek"/>
                  <w:rPr>
                    <w:rFonts w:ascii="Times New Roman" w:hAnsi="Times New Roman" w:cs="Times New Roman"/>
                  </w:rPr>
                </w:pPr>
                <w:r w:rsidRPr="0015356F">
                  <w:rPr>
                    <w:rStyle w:val="PlaceholderText"/>
                    <w:rFonts w:ascii="Times New Roman" w:hAnsi="Times New Roman" w:cs="Times New Roman"/>
                    <w:color w:val="44546A" w:themeColor="text2"/>
                  </w:rPr>
                  <w:t>Thursday</w:t>
                </w:r>
              </w:p>
            </w:tc>
          </w:sdtContent>
        </w:sdt>
      </w:tr>
      <w:tr w:rsidR="00744CE6" w:rsidRPr="0015356F" w:rsidTr="001671B7">
        <w:trPr>
          <w:gridAfter w:val="1"/>
          <w:wAfter w:w="79" w:type="dxa"/>
          <w:trHeight w:hRule="exact" w:val="288"/>
        </w:trPr>
        <w:tc>
          <w:tcPr>
            <w:tcW w:w="715" w:type="dxa"/>
            <w:gridSpan w:val="2"/>
          </w:tcPr>
          <w:p w:rsidR="00744CE6" w:rsidRPr="0015356F" w:rsidRDefault="00744CE6" w:rsidP="00744CE6">
            <w:pPr>
              <w:pStyle w:val="Tim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1" w:type="dxa"/>
            <w:shd w:val="clear" w:color="auto" w:fill="0072C7" w:themeFill="accent2"/>
          </w:tcPr>
          <w:p w:rsidR="00744CE6" w:rsidRPr="0015356F" w:rsidRDefault="00744CE6" w:rsidP="00744CE6">
            <w:pPr>
              <w:pStyle w:val="ColumnHeading"/>
              <w:rPr>
                <w:rFonts w:ascii="Times New Roman" w:hAnsi="Times New Roman" w:cs="Times New Roman"/>
              </w:rPr>
            </w:pPr>
            <w:r w:rsidRPr="0015356F">
              <w:rPr>
                <w:rFonts w:ascii="Times New Roman" w:hAnsi="Times New Roman" w:cs="Times New Roman"/>
              </w:rPr>
              <w:t>thứ 4</w:t>
            </w:r>
          </w:p>
        </w:tc>
        <w:tc>
          <w:tcPr>
            <w:tcW w:w="1562" w:type="dxa"/>
            <w:shd w:val="clear" w:color="auto" w:fill="0072C7" w:themeFill="accent2"/>
          </w:tcPr>
          <w:p w:rsidR="00744CE6" w:rsidRPr="0015356F" w:rsidRDefault="00744CE6" w:rsidP="00744CE6">
            <w:pPr>
              <w:pStyle w:val="ColumnHeading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44CE6" w:rsidRPr="0015356F" w:rsidRDefault="00744CE6" w:rsidP="00744CE6">
            <w:pPr>
              <w:pStyle w:val="Tim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4" w:type="dxa"/>
            <w:shd w:val="clear" w:color="auto" w:fill="0072C7" w:themeFill="accent2"/>
          </w:tcPr>
          <w:p w:rsidR="00744CE6" w:rsidRPr="0015356F" w:rsidRDefault="00744CE6" w:rsidP="00744CE6">
            <w:pPr>
              <w:pStyle w:val="ColumnHeading"/>
              <w:rPr>
                <w:rFonts w:ascii="Times New Roman" w:hAnsi="Times New Roman" w:cs="Times New Roman"/>
                <w:sz w:val="26"/>
                <w:szCs w:val="26"/>
              </w:rPr>
            </w:pPr>
            <w:r w:rsidRPr="0015356F">
              <w:rPr>
                <w:rFonts w:ascii="Times New Roman" w:hAnsi="Times New Roman" w:cs="Times New Roman"/>
                <w:sz w:val="26"/>
                <w:szCs w:val="26"/>
              </w:rPr>
              <w:t>thứ 5</w:t>
            </w:r>
          </w:p>
        </w:tc>
        <w:tc>
          <w:tcPr>
            <w:tcW w:w="2407" w:type="dxa"/>
            <w:gridSpan w:val="2"/>
            <w:shd w:val="clear" w:color="auto" w:fill="0072C7" w:themeFill="accent2"/>
          </w:tcPr>
          <w:p w:rsidR="00744CE6" w:rsidRPr="0015356F" w:rsidRDefault="00744CE6" w:rsidP="00744CE6">
            <w:pPr>
              <w:pStyle w:val="ColumnHeading"/>
              <w:rPr>
                <w:rFonts w:ascii="Times New Roman" w:hAnsi="Times New Roman" w:cs="Times New Roman"/>
              </w:rPr>
            </w:pPr>
          </w:p>
        </w:tc>
      </w:tr>
      <w:tr w:rsidR="00744CE6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744CE6" w:rsidRPr="0015356F" w:rsidRDefault="00744CE6" w:rsidP="00744CE6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744CE6" w:rsidRPr="0015356F" w:rsidRDefault="00744CE6" w:rsidP="00744CE6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744CE6" w:rsidRPr="0015356F" w:rsidRDefault="00744CE6" w:rsidP="00744CE6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744CE6" w:rsidRPr="0015356F" w:rsidRDefault="00744CE6" w:rsidP="00744CE6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744CE6" w:rsidRPr="0015356F" w:rsidRDefault="00744CE6" w:rsidP="00744CE6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744CE6" w:rsidRPr="0015356F" w:rsidRDefault="00744CE6" w:rsidP="00744CE6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1. Bữa trưa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1. Bữa trưa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- Cơm trắng</w:t>
            </w:r>
          </w:p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- Cơm trắng</w:t>
            </w:r>
          </w:p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181B0B" w:rsidRPr="0015356F" w:rsidTr="00DD7EEE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181B0B" w:rsidRPr="0015356F" w:rsidRDefault="00181B0B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181B0B" w:rsidRPr="0015356F" w:rsidRDefault="00181B0B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Tôm nhảy sốt cà chua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81B0B" w:rsidRPr="0015356F" w:rsidRDefault="00181B0B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181B0B" w:rsidRPr="0015356F" w:rsidRDefault="00181B0B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181B0B" w:rsidRPr="0015356F" w:rsidRDefault="00181B0B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Thịt bò xào đậu ve</w:t>
            </w:r>
          </w:p>
          <w:p w:rsidR="00181B0B" w:rsidRPr="00615BF4" w:rsidRDefault="00181B0B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BF4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</w:p>
          <w:p w:rsidR="00181B0B" w:rsidRPr="0015356F" w:rsidRDefault="00181B0B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181B0B" w:rsidRPr="0015356F" w:rsidTr="00473262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181B0B" w:rsidRPr="0015356F" w:rsidRDefault="00181B0B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181B0B" w:rsidRPr="0015356F" w:rsidRDefault="00181B0B" w:rsidP="00514A92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Canh mướp, mùng tơi nấu tôm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81B0B" w:rsidRPr="0015356F" w:rsidRDefault="00181B0B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181B0B" w:rsidRPr="0015356F" w:rsidRDefault="00181B0B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181B0B" w:rsidRPr="0015356F" w:rsidRDefault="00181B0B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bí đỏ nấu đậu phộng</w:t>
            </w: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827733" w:rsidRPr="0015356F" w:rsidTr="008213EB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827733" w:rsidRPr="0015356F" w:rsidRDefault="00827733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2"/>
            <w:shd w:val="clear" w:color="auto" w:fill="F2F2F2" w:themeFill="background1" w:themeFillShade="F2"/>
          </w:tcPr>
          <w:p w:rsidR="00827733" w:rsidRPr="0015356F" w:rsidRDefault="00827733" w:rsidP="002A3461">
            <w:pPr>
              <w:pStyle w:val="NameNumber"/>
              <w:rPr>
                <w:rFonts w:ascii="Times New Roman" w:hAnsi="Times New Roman" w:cs="Times New Roman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2. Bữa chiều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 xml:space="preserve">Sữa chua </w:t>
            </w:r>
          </w:p>
        </w:tc>
        <w:tc>
          <w:tcPr>
            <w:tcW w:w="504" w:type="dxa"/>
          </w:tcPr>
          <w:p w:rsidR="00827733" w:rsidRPr="0015356F" w:rsidRDefault="00827733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827733" w:rsidRPr="0015356F" w:rsidRDefault="00827733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2. Bữa chiều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Sữa Metakare</w:t>
            </w:r>
          </w:p>
          <w:p w:rsidR="00827733" w:rsidRPr="0015356F" w:rsidRDefault="00827733" w:rsidP="004537B5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gà</w:t>
            </w:r>
          </w:p>
        </w:tc>
      </w:tr>
      <w:tr w:rsidR="004537B5" w:rsidRPr="0015356F" w:rsidTr="001671B7">
        <w:trPr>
          <w:gridAfter w:val="1"/>
          <w:wAfter w:w="79" w:type="dxa"/>
          <w:trHeight w:hRule="exact" w:val="572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07822863"/>
            <w:placeholder>
              <w:docPart w:val="E5594D30FE534204863D6788F87E0E4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953" w:type="dxa"/>
                <w:gridSpan w:val="2"/>
                <w:vAlign w:val="bottom"/>
              </w:tcPr>
              <w:p w:rsidR="004537B5" w:rsidRPr="0015356F" w:rsidRDefault="004537B5" w:rsidP="004537B5">
                <w:pPr>
                  <w:pStyle w:val="DayoftheWeek"/>
                  <w:rPr>
                    <w:rFonts w:ascii="Times New Roman" w:hAnsi="Times New Roman" w:cs="Times New Roman"/>
                  </w:rPr>
                </w:pPr>
                <w:r w:rsidRPr="0015356F">
                  <w:rPr>
                    <w:rStyle w:val="PlaceholderText"/>
                    <w:rFonts w:ascii="Times New Roman" w:hAnsi="Times New Roman" w:cs="Times New Roman"/>
                    <w:color w:val="44546A" w:themeColor="text2"/>
                  </w:rPr>
                  <w:t>Friday</w:t>
                </w:r>
              </w:p>
            </w:tc>
          </w:sdtContent>
        </w:sdt>
        <w:tc>
          <w:tcPr>
            <w:tcW w:w="504" w:type="dxa"/>
            <w:vAlign w:val="bottom"/>
          </w:tcPr>
          <w:p w:rsidR="004537B5" w:rsidRPr="0015356F" w:rsidRDefault="004537B5" w:rsidP="004537B5">
            <w:pPr>
              <w:pStyle w:val="DayoftheWeek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601" w:type="dxa"/>
            <w:gridSpan w:val="3"/>
            <w:vAlign w:val="bottom"/>
          </w:tcPr>
          <w:p w:rsidR="004537B5" w:rsidRPr="0015356F" w:rsidRDefault="004537B5" w:rsidP="004537B5">
            <w:pPr>
              <w:pStyle w:val="DayoftheWeek"/>
              <w:rPr>
                <w:rFonts w:ascii="Times New Roman" w:hAnsi="Times New Roman" w:cs="Times New Roman"/>
              </w:rPr>
            </w:pPr>
          </w:p>
        </w:tc>
      </w:tr>
      <w:tr w:rsidR="005F3E8A" w:rsidRPr="0015356F" w:rsidTr="00FE0869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5F3E8A" w:rsidRPr="0015356F" w:rsidRDefault="005F3E8A" w:rsidP="004537B5">
            <w:pPr>
              <w:pStyle w:val="Tim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1" w:type="dxa"/>
            <w:shd w:val="clear" w:color="auto" w:fill="0D1D51" w:themeFill="accent3"/>
          </w:tcPr>
          <w:p w:rsidR="005F3E8A" w:rsidRPr="0015356F" w:rsidRDefault="005F3E8A" w:rsidP="004537B5">
            <w:pPr>
              <w:pStyle w:val="ColumnHeading"/>
              <w:rPr>
                <w:rFonts w:ascii="Times New Roman" w:hAnsi="Times New Roman" w:cs="Times New Roman"/>
              </w:rPr>
            </w:pPr>
            <w:r w:rsidRPr="0015356F">
              <w:rPr>
                <w:rFonts w:ascii="Times New Roman" w:hAnsi="Times New Roman" w:cs="Times New Roman"/>
              </w:rPr>
              <w:t>thứ 6</w:t>
            </w:r>
          </w:p>
        </w:tc>
        <w:tc>
          <w:tcPr>
            <w:tcW w:w="1562" w:type="dxa"/>
            <w:shd w:val="clear" w:color="auto" w:fill="0D1D51" w:themeFill="accent3"/>
          </w:tcPr>
          <w:p w:rsidR="005F3E8A" w:rsidRPr="0015356F" w:rsidRDefault="005F3E8A" w:rsidP="004537B5">
            <w:pPr>
              <w:pStyle w:val="ColumnHeading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5F3E8A" w:rsidRPr="0015356F" w:rsidRDefault="005F3E8A" w:rsidP="004537B5">
            <w:pPr>
              <w:pStyle w:val="Tim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01" w:type="dxa"/>
            <w:gridSpan w:val="3"/>
            <w:shd w:val="clear" w:color="auto" w:fill="0D1D51" w:themeFill="accent3"/>
          </w:tcPr>
          <w:p w:rsidR="005F3E8A" w:rsidRPr="0015356F" w:rsidRDefault="005F3E8A" w:rsidP="004537B5">
            <w:pPr>
              <w:pStyle w:val="Column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15356F">
              <w:rPr>
                <w:rFonts w:ascii="Times New Roman" w:hAnsi="Times New Roman" w:cs="Times New Roman"/>
              </w:rPr>
              <w:t>ban giám hiệu</w:t>
            </w:r>
          </w:p>
        </w:tc>
      </w:tr>
      <w:tr w:rsidR="004537B5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4537B5" w:rsidRPr="0015356F" w:rsidRDefault="004537B5" w:rsidP="004537B5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4537B5" w:rsidRPr="0015356F" w:rsidRDefault="004537B5" w:rsidP="004537B5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1. Bữa trưa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615BF4" w:rsidRPr="001671B7" w:rsidRDefault="00615BF4" w:rsidP="00615BF4">
            <w:pPr>
              <w:pStyle w:val="NameNumber"/>
              <w:rPr>
                <w:rFonts w:ascii="Times New Roman" w:hAnsi="Times New Roman" w:cs="Times New Roman"/>
                <w:b/>
                <w:color w:val="4A6EE2" w:themeColor="accent3" w:themeTint="80"/>
              </w:rPr>
            </w:pPr>
            <w:r w:rsidRPr="001671B7">
              <w:rPr>
                <w:rFonts w:ascii="Times New Roman" w:hAnsi="Times New Roman" w:cs="Times New Roman"/>
                <w:color w:val="4A6EE2" w:themeColor="accent3" w:themeTint="80"/>
                <w:sz w:val="28"/>
                <w:szCs w:val="28"/>
              </w:rPr>
              <w:t xml:space="preserve">   </w:t>
            </w:r>
            <w:r w:rsidR="001671B7" w:rsidRPr="001671B7">
              <w:rPr>
                <w:rFonts w:ascii="Times New Roman" w:hAnsi="Times New Roman" w:cs="Times New Roman"/>
                <w:b/>
                <w:color w:val="4A6EE2" w:themeColor="accent3" w:themeTint="80"/>
                <w:sz w:val="28"/>
                <w:szCs w:val="28"/>
              </w:rPr>
              <w:t>HIỆU TRƯỞNG</w:t>
            </w: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>- Cơm trắng</w:t>
            </w:r>
          </w:p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615BF4" w:rsidRPr="00744CE6" w:rsidRDefault="003C131B" w:rsidP="00615BF4">
            <w:pPr>
              <w:pStyle w:val="NameNumb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( Đã ký)</w:t>
            </w:r>
            <w:bookmarkStart w:id="0" w:name="_GoBack"/>
            <w:bookmarkEnd w:id="0"/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shd w:val="clear" w:color="auto" w:fill="F2F2F2" w:themeFill="background1" w:themeFillShade="F2"/>
          </w:tcPr>
          <w:p w:rsidR="00615BF4" w:rsidRPr="0015356F" w:rsidRDefault="00615BF4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Thịt gà sốt cà chua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827733" w:rsidRPr="0015356F" w:rsidTr="004902EF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827733" w:rsidRPr="0015356F" w:rsidRDefault="00827733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2"/>
            <w:shd w:val="clear" w:color="auto" w:fill="F2F2F2" w:themeFill="background1" w:themeFillShade="F2"/>
          </w:tcPr>
          <w:p w:rsidR="00827733" w:rsidRPr="0015356F" w:rsidRDefault="00827733" w:rsidP="00514A92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35FC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Bí xanh</w:t>
            </w:r>
            <w:r w:rsidR="0065272C">
              <w:rPr>
                <w:rFonts w:ascii="Times New Roman" w:hAnsi="Times New Roman" w:cs="Times New Roman"/>
                <w:sz w:val="28"/>
                <w:szCs w:val="28"/>
              </w:rPr>
              <w:t xml:space="preserve"> nấu thịt</w:t>
            </w:r>
          </w:p>
        </w:tc>
        <w:tc>
          <w:tcPr>
            <w:tcW w:w="504" w:type="dxa"/>
          </w:tcPr>
          <w:p w:rsidR="00827733" w:rsidRPr="0015356F" w:rsidRDefault="00827733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3"/>
            <w:shd w:val="clear" w:color="auto" w:fill="F2F2F2" w:themeFill="background1" w:themeFillShade="F2"/>
          </w:tcPr>
          <w:p w:rsidR="00827733" w:rsidRPr="001671B7" w:rsidRDefault="00827733" w:rsidP="00615BF4">
            <w:pPr>
              <w:pStyle w:val="NameNumb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1671B7">
              <w:rPr>
                <w:rFonts w:ascii="Times New Roman" w:hAnsi="Times New Roman" w:cs="Times New Roman"/>
                <w:b/>
                <w:color w:val="4A6EE2" w:themeColor="accent3" w:themeTint="80"/>
                <w:sz w:val="28"/>
                <w:szCs w:val="28"/>
              </w:rPr>
              <w:t>Nông Thị Gấm</w:t>
            </w:r>
          </w:p>
        </w:tc>
      </w:tr>
      <w:tr w:rsidR="00615BF4" w:rsidRPr="0015356F" w:rsidTr="001671B7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15BF4" w:rsidRPr="0015356F" w:rsidRDefault="00615BF4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615BF4" w:rsidRPr="0015356F" w:rsidRDefault="00615BF4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  <w:tr w:rsidR="00827733" w:rsidRPr="0015356F" w:rsidTr="00E8005F">
        <w:trPr>
          <w:gridAfter w:val="1"/>
          <w:wAfter w:w="79" w:type="dxa"/>
          <w:trHeight w:hRule="exact" w:val="303"/>
        </w:trPr>
        <w:tc>
          <w:tcPr>
            <w:tcW w:w="715" w:type="dxa"/>
            <w:gridSpan w:val="2"/>
          </w:tcPr>
          <w:p w:rsidR="00827733" w:rsidRPr="0015356F" w:rsidRDefault="00827733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4953" w:type="dxa"/>
            <w:gridSpan w:val="2"/>
            <w:shd w:val="clear" w:color="auto" w:fill="F2F2F2" w:themeFill="background1" w:themeFillShade="F2"/>
          </w:tcPr>
          <w:p w:rsidR="00827733" w:rsidRPr="0015356F" w:rsidRDefault="00827733" w:rsidP="002A3461">
            <w:pPr>
              <w:pStyle w:val="NameNumb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56F">
              <w:rPr>
                <w:rFonts w:ascii="Times New Roman" w:hAnsi="Times New Roman" w:cs="Times New Roman"/>
                <w:b/>
                <w:sz w:val="28"/>
                <w:szCs w:val="28"/>
              </w:rPr>
              <w:t>2. Bữa chiều</w:t>
            </w:r>
            <w:r w:rsidRPr="001535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3461">
              <w:rPr>
                <w:rFonts w:ascii="Times New Roman" w:hAnsi="Times New Roman" w:cs="Times New Roman"/>
                <w:sz w:val="28"/>
                <w:szCs w:val="28"/>
              </w:rPr>
              <w:t>Nui gà, cà rốt</w:t>
            </w:r>
          </w:p>
        </w:tc>
        <w:tc>
          <w:tcPr>
            <w:tcW w:w="504" w:type="dxa"/>
          </w:tcPr>
          <w:p w:rsidR="00827733" w:rsidRPr="0015356F" w:rsidRDefault="00827733" w:rsidP="00615BF4">
            <w:pPr>
              <w:pStyle w:val="Time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2F2F2" w:themeFill="background1" w:themeFillShade="F2"/>
          </w:tcPr>
          <w:p w:rsidR="00827733" w:rsidRPr="0015356F" w:rsidRDefault="00827733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shd w:val="clear" w:color="auto" w:fill="F2F2F2" w:themeFill="background1" w:themeFillShade="F2"/>
          </w:tcPr>
          <w:p w:rsidR="00827733" w:rsidRPr="0015356F" w:rsidRDefault="00827733" w:rsidP="00615BF4">
            <w:pPr>
              <w:pStyle w:val="NameNumber"/>
              <w:rPr>
                <w:rFonts w:ascii="Times New Roman" w:hAnsi="Times New Roman" w:cs="Times New Roman"/>
              </w:rPr>
            </w:pPr>
          </w:p>
        </w:tc>
      </w:tr>
    </w:tbl>
    <w:p w:rsidR="005B624C" w:rsidRPr="0015356F" w:rsidRDefault="005B624C" w:rsidP="004E0B74">
      <w:pPr>
        <w:tabs>
          <w:tab w:val="left" w:pos="8205"/>
        </w:tabs>
        <w:rPr>
          <w:rFonts w:ascii="Times New Roman" w:hAnsi="Times New Roman" w:cs="Times New Roman"/>
        </w:rPr>
      </w:pPr>
    </w:p>
    <w:sectPr w:rsidR="005B624C" w:rsidRPr="0015356F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3" w:rsidRDefault="00865EC3" w:rsidP="00535661">
      <w:pPr>
        <w:spacing w:after="0" w:line="240" w:lineRule="auto"/>
      </w:pPr>
      <w:r>
        <w:separator/>
      </w:r>
    </w:p>
  </w:endnote>
  <w:endnote w:type="continuationSeparator" w:id="0">
    <w:p w:rsidR="00865EC3" w:rsidRDefault="00865EC3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3" w:rsidRDefault="00865EC3" w:rsidP="00535661">
      <w:pPr>
        <w:spacing w:after="0" w:line="240" w:lineRule="auto"/>
      </w:pPr>
      <w:r>
        <w:separator/>
      </w:r>
    </w:p>
  </w:footnote>
  <w:footnote w:type="continuationSeparator" w:id="0">
    <w:p w:rsidR="00865EC3" w:rsidRDefault="00865EC3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F4349E0" wp14:editId="1822142B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>
                        <a:extLst/>
                      </wps:cNvPr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>
                        <a:extLst/>
                      </wps:cNvPr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>
                        <a:extLst/>
                      </wps:cNvPr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>
                        <a:extLst/>
                      </wps:cNvPr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>
                        <a:extLst/>
                      </wps:cNvPr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>
                        <a:extLst/>
                      </wps:cNvPr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276E85A0" id="Group 10" o:spid="_x0000_s1026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348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6EE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1C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7FAB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A"/>
    <w:rsid w:val="00047640"/>
    <w:rsid w:val="00073F67"/>
    <w:rsid w:val="0015356F"/>
    <w:rsid w:val="001535FC"/>
    <w:rsid w:val="00166B0C"/>
    <w:rsid w:val="001671B7"/>
    <w:rsid w:val="001705E5"/>
    <w:rsid w:val="00181B0B"/>
    <w:rsid w:val="001A3BCF"/>
    <w:rsid w:val="001A7D1C"/>
    <w:rsid w:val="00252CC9"/>
    <w:rsid w:val="00287A57"/>
    <w:rsid w:val="002A14B7"/>
    <w:rsid w:val="002A3461"/>
    <w:rsid w:val="002C3B9C"/>
    <w:rsid w:val="002E4997"/>
    <w:rsid w:val="003017D0"/>
    <w:rsid w:val="003172A0"/>
    <w:rsid w:val="0036637A"/>
    <w:rsid w:val="00372AA3"/>
    <w:rsid w:val="00380DB1"/>
    <w:rsid w:val="003975C5"/>
    <w:rsid w:val="003C131B"/>
    <w:rsid w:val="004355B1"/>
    <w:rsid w:val="004537B5"/>
    <w:rsid w:val="004A22A6"/>
    <w:rsid w:val="004D4814"/>
    <w:rsid w:val="004E0B74"/>
    <w:rsid w:val="004F1245"/>
    <w:rsid w:val="00514A92"/>
    <w:rsid w:val="00535661"/>
    <w:rsid w:val="00583006"/>
    <w:rsid w:val="0059146A"/>
    <w:rsid w:val="005B624C"/>
    <w:rsid w:val="005B6801"/>
    <w:rsid w:val="005F3E8A"/>
    <w:rsid w:val="00615BF4"/>
    <w:rsid w:val="00616516"/>
    <w:rsid w:val="00623070"/>
    <w:rsid w:val="0065272C"/>
    <w:rsid w:val="00667921"/>
    <w:rsid w:val="00676ABB"/>
    <w:rsid w:val="006A6CFB"/>
    <w:rsid w:val="006B6F1F"/>
    <w:rsid w:val="006E595E"/>
    <w:rsid w:val="00714B42"/>
    <w:rsid w:val="00744CE6"/>
    <w:rsid w:val="007B1533"/>
    <w:rsid w:val="007C74BA"/>
    <w:rsid w:val="0082378B"/>
    <w:rsid w:val="008255F7"/>
    <w:rsid w:val="00826000"/>
    <w:rsid w:val="00827733"/>
    <w:rsid w:val="00830595"/>
    <w:rsid w:val="00865EC3"/>
    <w:rsid w:val="00883B94"/>
    <w:rsid w:val="008A5A34"/>
    <w:rsid w:val="008C16EB"/>
    <w:rsid w:val="00904E20"/>
    <w:rsid w:val="00920E9F"/>
    <w:rsid w:val="009230F1"/>
    <w:rsid w:val="009974AD"/>
    <w:rsid w:val="009A77D6"/>
    <w:rsid w:val="009C565C"/>
    <w:rsid w:val="00A365C5"/>
    <w:rsid w:val="00A73265"/>
    <w:rsid w:val="00A86FA8"/>
    <w:rsid w:val="00AB0750"/>
    <w:rsid w:val="00B34BD7"/>
    <w:rsid w:val="00B627E8"/>
    <w:rsid w:val="00B872C4"/>
    <w:rsid w:val="00BB5990"/>
    <w:rsid w:val="00C33FF7"/>
    <w:rsid w:val="00C90205"/>
    <w:rsid w:val="00C94A5E"/>
    <w:rsid w:val="00CB61D8"/>
    <w:rsid w:val="00D05149"/>
    <w:rsid w:val="00D52DA7"/>
    <w:rsid w:val="00D55EF5"/>
    <w:rsid w:val="00DB0AD5"/>
    <w:rsid w:val="00E65F95"/>
    <w:rsid w:val="00E80C4D"/>
    <w:rsid w:val="00EA1DD9"/>
    <w:rsid w:val="00EA567A"/>
    <w:rsid w:val="00EB5433"/>
    <w:rsid w:val="00EF3B34"/>
    <w:rsid w:val="00F108E1"/>
    <w:rsid w:val="00F132F8"/>
    <w:rsid w:val="00F1452E"/>
    <w:rsid w:val="00F568D7"/>
    <w:rsid w:val="00F66A2A"/>
    <w:rsid w:val="00F72EB9"/>
    <w:rsid w:val="00F73E6B"/>
    <w:rsid w:val="00F97CCE"/>
    <w:rsid w:val="00FB3CB9"/>
    <w:rsid w:val="00FC5D21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34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ubbles%20appoint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469867DB184378A2EA67572BB9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453-4422-408F-A41B-634DA4DFDDEE}"/>
      </w:docPartPr>
      <w:docPartBody>
        <w:p w:rsidR="0042609D" w:rsidRDefault="00F70358">
          <w:pPr>
            <w:pStyle w:val="53469867DB184378A2EA67572BB98A9F"/>
          </w:pPr>
          <w:r w:rsidRPr="00D05149">
            <w:t>Monday</w:t>
          </w:r>
        </w:p>
      </w:docPartBody>
    </w:docPart>
    <w:docPart>
      <w:docPartPr>
        <w:name w:val="0E30CB2EB57045C3B01A7928CD95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5519-2F68-41F7-AFA2-2AF28163ACCB}"/>
      </w:docPartPr>
      <w:docPartBody>
        <w:p w:rsidR="0042609D" w:rsidRDefault="00F70358">
          <w:pPr>
            <w:pStyle w:val="0E30CB2EB57045C3B01A7928CD95C94E"/>
          </w:pPr>
          <w:r w:rsidRPr="00D05149">
            <w:rPr>
              <w:rStyle w:val="PlaceholderText"/>
              <w:color w:val="44546A" w:themeColor="text2"/>
            </w:rPr>
            <w:t>Tuesday</w:t>
          </w:r>
        </w:p>
      </w:docPartBody>
    </w:docPart>
    <w:docPart>
      <w:docPartPr>
        <w:name w:val="FF8DA7332EC442F2878C3C54722B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4B61-C7A6-4073-90B5-85877E551B4B}"/>
      </w:docPartPr>
      <w:docPartBody>
        <w:p w:rsidR="0042609D" w:rsidRDefault="00AA18B2" w:rsidP="00AA18B2">
          <w:pPr>
            <w:pStyle w:val="FF8DA7332EC442F2878C3C54722BC44F"/>
          </w:pPr>
          <w:r w:rsidRPr="00D05149">
            <w:rPr>
              <w:rStyle w:val="PlaceholderText"/>
              <w:color w:val="44546A" w:themeColor="text2"/>
            </w:rPr>
            <w:t>Wednesday</w:t>
          </w:r>
        </w:p>
      </w:docPartBody>
    </w:docPart>
    <w:docPart>
      <w:docPartPr>
        <w:name w:val="E44BF22DBCBD4D4AA5DD35B0E9E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FD70-96C4-4660-A22F-31512B89BEC5}"/>
      </w:docPartPr>
      <w:docPartBody>
        <w:p w:rsidR="0042609D" w:rsidRDefault="00AA18B2" w:rsidP="00AA18B2">
          <w:pPr>
            <w:pStyle w:val="E44BF22DBCBD4D4AA5DD35B0E9EAF9DD"/>
          </w:pPr>
          <w:r w:rsidRPr="00D05149">
            <w:rPr>
              <w:rStyle w:val="PlaceholderText"/>
              <w:color w:val="44546A" w:themeColor="text2"/>
            </w:rPr>
            <w:t>Thursday</w:t>
          </w:r>
        </w:p>
      </w:docPartBody>
    </w:docPart>
    <w:docPart>
      <w:docPartPr>
        <w:name w:val="E5594D30FE534204863D6788F87E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9A45-8C4F-48B8-A422-B161D7F9BA34}"/>
      </w:docPartPr>
      <w:docPartBody>
        <w:p w:rsidR="00EF352F" w:rsidRDefault="00A27583" w:rsidP="00A27583">
          <w:pPr>
            <w:pStyle w:val="E5594D30FE534204863D6788F87E0E49"/>
          </w:pPr>
          <w:r w:rsidRPr="00D05149">
            <w:rPr>
              <w:rStyle w:val="PlaceholderText"/>
              <w:color w:val="44546A" w:themeColor="text2"/>
            </w:rP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2"/>
    <w:rsid w:val="00047C59"/>
    <w:rsid w:val="001002AD"/>
    <w:rsid w:val="002257D8"/>
    <w:rsid w:val="003D0D45"/>
    <w:rsid w:val="0042609D"/>
    <w:rsid w:val="00451813"/>
    <w:rsid w:val="005064ED"/>
    <w:rsid w:val="00672AAE"/>
    <w:rsid w:val="0073393D"/>
    <w:rsid w:val="00954A24"/>
    <w:rsid w:val="009713B5"/>
    <w:rsid w:val="00A27583"/>
    <w:rsid w:val="00AA18B2"/>
    <w:rsid w:val="00C64F60"/>
    <w:rsid w:val="00CD7383"/>
    <w:rsid w:val="00D96597"/>
    <w:rsid w:val="00EF352F"/>
    <w:rsid w:val="00F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469867DB184378A2EA67572BB98A9F">
    <w:name w:val="53469867DB184378A2EA67572BB98A9F"/>
  </w:style>
  <w:style w:type="character" w:styleId="PlaceholderText">
    <w:name w:val="Placeholder Text"/>
    <w:basedOn w:val="DefaultParagraphFont"/>
    <w:uiPriority w:val="99"/>
    <w:semiHidden/>
    <w:rsid w:val="00A27583"/>
    <w:rPr>
      <w:color w:val="808080"/>
    </w:rPr>
  </w:style>
  <w:style w:type="paragraph" w:customStyle="1" w:styleId="0E30CB2EB57045C3B01A7928CD95C94E">
    <w:name w:val="0E30CB2EB57045C3B01A7928CD95C94E"/>
  </w:style>
  <w:style w:type="paragraph" w:customStyle="1" w:styleId="8A605AFEC8B844158E53EB707F47E078">
    <w:name w:val="8A605AFEC8B844158E53EB707F47E078"/>
  </w:style>
  <w:style w:type="paragraph" w:customStyle="1" w:styleId="B088F9292D494192A98357EE21391581">
    <w:name w:val="B088F9292D494192A98357EE21391581"/>
  </w:style>
  <w:style w:type="paragraph" w:customStyle="1" w:styleId="25DD775EDAA44CE5A6DCD8B7C1507B7F">
    <w:name w:val="25DD775EDAA44CE5A6DCD8B7C1507B7F"/>
  </w:style>
  <w:style w:type="paragraph" w:customStyle="1" w:styleId="1694CB13A7074CE3BC9926B05F7136C8">
    <w:name w:val="1694CB13A7074CE3BC9926B05F7136C8"/>
  </w:style>
  <w:style w:type="paragraph" w:customStyle="1" w:styleId="8B3AE8B80B3F401E8FD60A589049C3CF">
    <w:name w:val="8B3AE8B80B3F401E8FD60A589049C3CF"/>
  </w:style>
  <w:style w:type="paragraph" w:customStyle="1" w:styleId="63AF9179E3E347D984E615EB837B722D">
    <w:name w:val="63AF9179E3E347D984E615EB837B722D"/>
  </w:style>
  <w:style w:type="paragraph" w:customStyle="1" w:styleId="FF8DA7332EC442F2878C3C54722BC44F">
    <w:name w:val="FF8DA7332EC442F2878C3C54722BC44F"/>
    <w:rsid w:val="00AA18B2"/>
  </w:style>
  <w:style w:type="paragraph" w:customStyle="1" w:styleId="E44BF22DBCBD4D4AA5DD35B0E9EAF9DD">
    <w:name w:val="E44BF22DBCBD4D4AA5DD35B0E9EAF9DD"/>
    <w:rsid w:val="00AA18B2"/>
  </w:style>
  <w:style w:type="paragraph" w:customStyle="1" w:styleId="DC1F1F5E53C145C4AF2FDFD47E360D3E">
    <w:name w:val="DC1F1F5E53C145C4AF2FDFD47E360D3E"/>
    <w:rsid w:val="00AA18B2"/>
  </w:style>
  <w:style w:type="paragraph" w:customStyle="1" w:styleId="E5594D30FE534204863D6788F87E0E49">
    <w:name w:val="E5594D30FE534204863D6788F87E0E49"/>
    <w:rsid w:val="00A27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Bubbles appointment calendar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2023-03-03T08:30:00Z</dcterms:created>
  <dcterms:modified xsi:type="dcterms:W3CDTF">2024-02-19T07:38:00Z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